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D79" w:rsidRPr="00D64D79" w:rsidRDefault="00D64D79" w:rsidP="00D64D7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cs-CZ"/>
        </w:rPr>
      </w:pPr>
      <w:r w:rsidRPr="00D64D79"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cs-CZ"/>
        </w:rPr>
        <w:t>PŘIHLÁŠKA</w:t>
      </w:r>
    </w:p>
    <w:p w:rsidR="00D64D79" w:rsidRPr="00D64D79" w:rsidRDefault="00D64D79" w:rsidP="00D64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64D79" w:rsidRPr="00D64D79" w:rsidRDefault="00D64D79" w:rsidP="00D64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64D79" w:rsidRPr="00D64D79" w:rsidRDefault="00D64D79" w:rsidP="00D64D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 w:rsidRPr="00D64D7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do Mateřské školy Třešť v měsíci červenec </w:t>
      </w:r>
      <w:r w:rsidR="000E457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a srpen </w:t>
      </w:r>
      <w:r w:rsidRPr="00D64D7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20</w:t>
      </w:r>
      <w:r w:rsidR="00542F5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2</w:t>
      </w:r>
      <w:r w:rsidR="000E457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2</w:t>
      </w:r>
      <w:r w:rsidRPr="00D64D7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(období omezení provozu MŠ)</w:t>
      </w:r>
    </w:p>
    <w:p w:rsidR="00D64D79" w:rsidRPr="00D64D79" w:rsidRDefault="00D64D79" w:rsidP="00D64D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CA2753" w:rsidRDefault="00CA2753" w:rsidP="00CA2753">
      <w:pPr>
        <w:rPr>
          <w:u w:val="single"/>
        </w:rPr>
      </w:pPr>
    </w:p>
    <w:p w:rsidR="00CA2753" w:rsidRDefault="00CA2753" w:rsidP="00CA2753">
      <w:r>
        <w:t xml:space="preserve">Jméno a příjmení </w:t>
      </w:r>
      <w:proofErr w:type="gramStart"/>
      <w:r>
        <w:t>dítěte:  …</w:t>
      </w:r>
      <w:proofErr w:type="gramEnd"/>
      <w:r>
        <w:t xml:space="preserve">………………………………………. datum </w:t>
      </w:r>
      <w:proofErr w:type="gramStart"/>
      <w:r>
        <w:t>nar. :</w:t>
      </w:r>
      <w:proofErr w:type="gramEnd"/>
      <w:r>
        <w:t xml:space="preserve"> ...................  </w:t>
      </w:r>
    </w:p>
    <w:p w:rsidR="00CA2753" w:rsidRDefault="00CA2753" w:rsidP="00CA2753"/>
    <w:p w:rsidR="00CA2753" w:rsidRDefault="00CA2753" w:rsidP="00CA2753">
      <w:r>
        <w:t>Bydliště: ………………</w:t>
      </w:r>
      <w:proofErr w:type="gramStart"/>
      <w:r>
        <w:t>…….</w:t>
      </w:r>
      <w:proofErr w:type="gramEnd"/>
      <w:r>
        <w:t>.……………………………………………………………….</w:t>
      </w:r>
    </w:p>
    <w:p w:rsidR="00CA2753" w:rsidRDefault="00CA2753" w:rsidP="00CA2753"/>
    <w:p w:rsidR="00CA2753" w:rsidRDefault="00CA2753" w:rsidP="00CA2753">
      <w:r>
        <w:t>Zdravotní pojišťovna dítěte: ………………… Zdrav. stav dítěte………………</w:t>
      </w:r>
      <w:proofErr w:type="gramStart"/>
      <w:r>
        <w:t>…….</w:t>
      </w:r>
      <w:proofErr w:type="gramEnd"/>
      <w:r>
        <w:t>………</w:t>
      </w:r>
    </w:p>
    <w:p w:rsidR="00CA2753" w:rsidRDefault="00CA2753" w:rsidP="00CA2753"/>
    <w:p w:rsidR="00CA2753" w:rsidRDefault="00CA2753" w:rsidP="00CA2753">
      <w:r>
        <w:t>Jméno a příjmení zákonného zástupce: ………………………………………………………</w:t>
      </w:r>
    </w:p>
    <w:p w:rsidR="00CA2753" w:rsidRDefault="00CA2753" w:rsidP="00CA2753"/>
    <w:p w:rsidR="00CA2753" w:rsidRDefault="00CA2753" w:rsidP="00CA2753">
      <w:proofErr w:type="gramStart"/>
      <w:r>
        <w:t>Kontakt:…</w:t>
      </w:r>
      <w:proofErr w:type="gramEnd"/>
      <w:r>
        <w:t>……………………………………………… číslo telefonu: …………………….</w:t>
      </w:r>
    </w:p>
    <w:p w:rsidR="00CA2753" w:rsidRDefault="00CA2753" w:rsidP="00CA2753">
      <w:pPr>
        <w:rPr>
          <w:i/>
          <w:iCs/>
          <w:sz w:val="20"/>
        </w:rPr>
      </w:pPr>
      <w:r>
        <w:rPr>
          <w:i/>
          <w:iCs/>
          <w:sz w:val="20"/>
        </w:rPr>
        <w:t>(pro případ, že bude třeba sdělit zprávu o dítěti během pobytu v MŠ)</w:t>
      </w:r>
    </w:p>
    <w:p w:rsidR="00CA2753" w:rsidRDefault="00CA2753" w:rsidP="00CA2753">
      <w:r>
        <w:t>Název třídy, kterou dítě navštěvuje: …………………………………………………………….</w:t>
      </w:r>
    </w:p>
    <w:p w:rsidR="00CA2753" w:rsidRPr="00CA2753" w:rsidRDefault="00CA2753" w:rsidP="00CA2753">
      <w:pPr>
        <w:rPr>
          <w:u w:val="single"/>
        </w:rPr>
      </w:pPr>
      <w:r>
        <w:rPr>
          <w:u w:val="single"/>
        </w:rPr>
        <w:t>Zapisuji své dítě do:</w:t>
      </w:r>
    </w:p>
    <w:tbl>
      <w:tblPr>
        <w:tblW w:w="7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1800"/>
        <w:gridCol w:w="1620"/>
        <w:gridCol w:w="1620"/>
      </w:tblGrid>
      <w:tr w:rsidR="00CA2753" w:rsidTr="00D60555">
        <w:trPr>
          <w:trHeight w:val="565"/>
        </w:trPr>
        <w:tc>
          <w:tcPr>
            <w:tcW w:w="2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2753" w:rsidRDefault="00CA2753" w:rsidP="00D605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název pracoviště</w:t>
            </w:r>
          </w:p>
          <w:p w:rsidR="00CA2753" w:rsidRDefault="00CA2753" w:rsidP="00CA2753">
            <w:pPr>
              <w:jc w:val="center"/>
              <w:rPr>
                <w:b/>
              </w:rPr>
            </w:pPr>
            <w:r>
              <w:rPr>
                <w:b/>
              </w:rPr>
              <w:t>MŠ Luční</w:t>
            </w:r>
          </w:p>
          <w:p w:rsidR="00CA2753" w:rsidRDefault="00CA2753" w:rsidP="00D60555">
            <w:pPr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</w:tcPr>
          <w:p w:rsidR="00CA2753" w:rsidRDefault="00CA2753" w:rsidP="00D605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 termínu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</w:tcPr>
          <w:p w:rsidR="00CA2753" w:rsidRPr="00616D40" w:rsidRDefault="00CA2753" w:rsidP="00D60555">
            <w:pPr>
              <w:jc w:val="center"/>
              <w:rPr>
                <w:b/>
                <w:bCs/>
              </w:rPr>
            </w:pPr>
            <w:r w:rsidRPr="00616D40">
              <w:rPr>
                <w:b/>
                <w:bCs/>
              </w:rPr>
              <w:t>počet dnů</w:t>
            </w:r>
          </w:p>
          <w:p w:rsidR="00CA2753" w:rsidRPr="00616D40" w:rsidRDefault="00CA2753" w:rsidP="00D6055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</w:t>
            </w:r>
            <w:r w:rsidRPr="00616D40">
              <w:rPr>
                <w:b/>
                <w:bCs/>
                <w:sz w:val="18"/>
                <w:szCs w:val="18"/>
              </w:rPr>
              <w:t>vyplňuje MŠ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</w:tcPr>
          <w:p w:rsidR="00CA2753" w:rsidRDefault="00CA2753" w:rsidP="00D605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školné</w:t>
            </w:r>
          </w:p>
          <w:p w:rsidR="00CA2753" w:rsidRDefault="00CA2753" w:rsidP="00D6055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761603">
              <w:rPr>
                <w:b/>
                <w:bCs/>
                <w:sz w:val="18"/>
                <w:szCs w:val="18"/>
              </w:rPr>
              <w:t>(vyplňuje MŠ)</w:t>
            </w:r>
          </w:p>
          <w:p w:rsidR="00CA2753" w:rsidRPr="00761603" w:rsidRDefault="00CA2753" w:rsidP="00D60555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4</w:t>
            </w:r>
            <w:r w:rsidR="00542F50">
              <w:rPr>
                <w:b/>
                <w:bCs/>
                <w:sz w:val="26"/>
              </w:rPr>
              <w:t>7</w:t>
            </w:r>
            <w:r>
              <w:rPr>
                <w:b/>
                <w:bCs/>
                <w:sz w:val="26"/>
              </w:rPr>
              <w:t>0,-</w:t>
            </w:r>
          </w:p>
        </w:tc>
      </w:tr>
    </w:tbl>
    <w:p w:rsidR="00CA2753" w:rsidRDefault="00CA2753" w:rsidP="00CA2753">
      <w:pPr>
        <w:jc w:val="both"/>
        <w:rPr>
          <w:b/>
          <w:bCs/>
        </w:rPr>
      </w:pPr>
    </w:p>
    <w:p w:rsidR="00CA2753" w:rsidRDefault="00CA2753" w:rsidP="00CA2753">
      <w:pPr>
        <w:pStyle w:val="Nadpis8"/>
      </w:pPr>
      <w:r>
        <w:t>Školné se zaplatí v hotovosti u ekonomky školy paní Šuhajové.</w:t>
      </w:r>
    </w:p>
    <w:p w:rsidR="00CA2753" w:rsidRDefault="00CA2753" w:rsidP="00CA2753">
      <w:pPr>
        <w:jc w:val="both"/>
      </w:pPr>
      <w:r>
        <w:rPr>
          <w:b/>
          <w:bCs/>
          <w:u w:val="single"/>
        </w:rPr>
        <w:t>Školné musí být zaplaceno nejdéle do 1</w:t>
      </w:r>
      <w:r w:rsidR="000E457F">
        <w:rPr>
          <w:b/>
          <w:bCs/>
          <w:u w:val="single"/>
        </w:rPr>
        <w:t>5</w:t>
      </w:r>
      <w:r>
        <w:rPr>
          <w:b/>
          <w:bCs/>
          <w:u w:val="single"/>
        </w:rPr>
        <w:t>. června 202</w:t>
      </w:r>
      <w:r w:rsidR="000E457F">
        <w:rPr>
          <w:b/>
          <w:bCs/>
          <w:u w:val="single"/>
        </w:rPr>
        <w:t>2</w:t>
      </w:r>
      <w:r>
        <w:rPr>
          <w:b/>
          <w:bCs/>
          <w:u w:val="single"/>
        </w:rPr>
        <w:t>.</w:t>
      </w:r>
      <w:r>
        <w:t xml:space="preserve"> </w:t>
      </w:r>
    </w:p>
    <w:p w:rsidR="00CA2753" w:rsidRDefault="00CA2753" w:rsidP="00CA2753">
      <w:pPr>
        <w:jc w:val="both"/>
      </w:pPr>
      <w:r w:rsidRPr="003F786A">
        <w:rPr>
          <w:b/>
        </w:rPr>
        <w:t>Stravné za měsíc červenec</w:t>
      </w:r>
      <w:r>
        <w:t xml:space="preserve"> bude vyúčtováno v srpnu podle počtu odebraných jídel.</w:t>
      </w:r>
    </w:p>
    <w:p w:rsidR="000E457F" w:rsidRPr="00CA2753" w:rsidRDefault="000E457F" w:rsidP="00CA2753">
      <w:pPr>
        <w:jc w:val="both"/>
      </w:pPr>
      <w:r w:rsidRPr="003F786A">
        <w:rPr>
          <w:b/>
        </w:rPr>
        <w:t xml:space="preserve">Stravné za měsíc </w:t>
      </w:r>
      <w:r>
        <w:rPr>
          <w:b/>
        </w:rPr>
        <w:t xml:space="preserve">srpen </w:t>
      </w:r>
      <w:r>
        <w:t>bude vyúčtováno v</w:t>
      </w:r>
      <w:r>
        <w:t xml:space="preserve"> září </w:t>
      </w:r>
      <w:bookmarkStart w:id="0" w:name="_GoBack"/>
      <w:bookmarkEnd w:id="0"/>
      <w:r>
        <w:t>podle počtu odebraných jídel.</w:t>
      </w:r>
    </w:p>
    <w:p w:rsidR="00CA2753" w:rsidRPr="00CA2753" w:rsidRDefault="00CA2753" w:rsidP="00CA2753">
      <w:pPr>
        <w:pStyle w:val="Zkladntext3"/>
        <w:rPr>
          <w:sz w:val="20"/>
          <w:szCs w:val="20"/>
        </w:rPr>
      </w:pPr>
      <w:r w:rsidRPr="00CA2753">
        <w:rPr>
          <w:sz w:val="20"/>
          <w:szCs w:val="20"/>
        </w:rPr>
        <w:t xml:space="preserve">Beru na vědomí, že dítě bude zapsáno na prázdninový provoz až po odevzdání „Přihlášky do MŠ Třešť“ a „Potvrzení o zaplacení školného“. </w:t>
      </w:r>
    </w:p>
    <w:p w:rsidR="00CA2753" w:rsidRDefault="00CA2753" w:rsidP="00CA2753">
      <w:pPr>
        <w:rPr>
          <w:sz w:val="20"/>
          <w:szCs w:val="20"/>
        </w:rPr>
      </w:pPr>
    </w:p>
    <w:p w:rsidR="00CA2753" w:rsidRDefault="00CA2753" w:rsidP="00CA2753">
      <w:r>
        <w:t xml:space="preserve">Datum: ………………………………                                                                                      ….……………………………. </w:t>
      </w:r>
      <w:r>
        <w:br/>
        <w:t xml:space="preserve">                                                                                                                                                podpis </w:t>
      </w:r>
      <w:proofErr w:type="spellStart"/>
      <w:r>
        <w:t>zz</w:t>
      </w:r>
      <w:proofErr w:type="spellEnd"/>
      <w:r>
        <w:t xml:space="preserve">   </w:t>
      </w:r>
    </w:p>
    <w:sectPr w:rsidR="00CA2753" w:rsidSect="007A3DD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50F7" w:rsidRDefault="00FE50F7" w:rsidP="000D532F">
      <w:pPr>
        <w:spacing w:after="0" w:line="240" w:lineRule="auto"/>
      </w:pPr>
      <w:r>
        <w:separator/>
      </w:r>
    </w:p>
  </w:endnote>
  <w:endnote w:type="continuationSeparator" w:id="0">
    <w:p w:rsidR="00FE50F7" w:rsidRDefault="00FE50F7" w:rsidP="000D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32F" w:rsidRDefault="000D532F">
    <w:pPr>
      <w:pStyle w:val="Zpat"/>
    </w:pPr>
    <w:r>
      <w:t>E-mail: reditelka@mstrest.cz</w:t>
    </w:r>
    <w:r>
      <w:ptab w:relativeTo="margin" w:alignment="center" w:leader="none"/>
    </w:r>
    <w:r>
      <w:t>Tel.: 567 224 305</w:t>
    </w:r>
    <w:r>
      <w:ptab w:relativeTo="margin" w:alignment="right" w:leader="none"/>
    </w:r>
    <w:r>
      <w:t>Mob.: 728 198 481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50F7" w:rsidRDefault="00FE50F7" w:rsidP="000D532F">
      <w:pPr>
        <w:spacing w:after="0" w:line="240" w:lineRule="auto"/>
      </w:pPr>
      <w:r>
        <w:separator/>
      </w:r>
    </w:p>
  </w:footnote>
  <w:footnote w:type="continuationSeparator" w:id="0">
    <w:p w:rsidR="00FE50F7" w:rsidRDefault="00FE50F7" w:rsidP="000D5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32F" w:rsidRDefault="000D532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249315</wp:posOffset>
          </wp:positionH>
          <wp:positionV relativeFrom="paragraph">
            <wp:posOffset>42126</wp:posOffset>
          </wp:positionV>
          <wp:extent cx="697949" cy="655608"/>
          <wp:effectExtent l="19050" t="0" r="6901" b="0"/>
          <wp:wrapNone/>
          <wp:docPr id="2" name="obrázek 1" descr="podpi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podpis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5646" r="57410" b="9677"/>
                  <a:stretch>
                    <a:fillRect/>
                  </a:stretch>
                </pic:blipFill>
                <pic:spPr bwMode="auto">
                  <a:xfrm>
                    <a:off x="0" y="0"/>
                    <a:ext cx="697949" cy="6556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t xml:space="preserve"> </w:t>
    </w:r>
    <w:r>
      <w:rPr>
        <w:noProof/>
      </w:rPr>
      <w:tab/>
    </w:r>
    <w:r w:rsidRPr="000D532F">
      <w:rPr>
        <w:b/>
        <w:noProof/>
        <w:sz w:val="32"/>
        <w:szCs w:val="32"/>
      </w:rPr>
      <w:t>Mateřská škola Třešť, příspěvková organizace</w:t>
    </w:r>
    <w:r w:rsidRPr="000D532F">
      <w:rPr>
        <w:b/>
        <w:noProof/>
        <w:sz w:val="32"/>
        <w:szCs w:val="32"/>
      </w:rPr>
      <w:br/>
    </w:r>
    <w:r>
      <w:rPr>
        <w:b/>
        <w:noProof/>
        <w:sz w:val="24"/>
        <w:szCs w:val="24"/>
      </w:rPr>
      <w:t xml:space="preserve"> </w:t>
    </w:r>
    <w:r>
      <w:rPr>
        <w:b/>
        <w:noProof/>
        <w:sz w:val="24"/>
        <w:szCs w:val="24"/>
      </w:rPr>
      <w:tab/>
    </w:r>
    <w:r>
      <w:rPr>
        <w:noProof/>
      </w:rPr>
      <w:t>Luční 88, 589 01 Třešť</w:t>
    </w:r>
  </w:p>
  <w:p w:rsidR="000D532F" w:rsidRDefault="000D532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9A3FA9"/>
    <w:multiLevelType w:val="hybridMultilevel"/>
    <w:tmpl w:val="3740F8A4"/>
    <w:lvl w:ilvl="0" w:tplc="E078D8DE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35F"/>
    <w:rsid w:val="0007635F"/>
    <w:rsid w:val="000819E9"/>
    <w:rsid w:val="000D532F"/>
    <w:rsid w:val="000E457F"/>
    <w:rsid w:val="00142D21"/>
    <w:rsid w:val="00175A1B"/>
    <w:rsid w:val="0025533D"/>
    <w:rsid w:val="00355996"/>
    <w:rsid w:val="003B7753"/>
    <w:rsid w:val="00405485"/>
    <w:rsid w:val="00455376"/>
    <w:rsid w:val="004A6D6A"/>
    <w:rsid w:val="00542F50"/>
    <w:rsid w:val="00681C62"/>
    <w:rsid w:val="007A3DD9"/>
    <w:rsid w:val="00817858"/>
    <w:rsid w:val="00827B79"/>
    <w:rsid w:val="009402AD"/>
    <w:rsid w:val="009C37E6"/>
    <w:rsid w:val="00A625ED"/>
    <w:rsid w:val="00A84FFF"/>
    <w:rsid w:val="00B7686F"/>
    <w:rsid w:val="00B77149"/>
    <w:rsid w:val="00B95394"/>
    <w:rsid w:val="00BA4B1A"/>
    <w:rsid w:val="00C142A8"/>
    <w:rsid w:val="00CA2753"/>
    <w:rsid w:val="00CD736F"/>
    <w:rsid w:val="00D64D79"/>
    <w:rsid w:val="00D665AD"/>
    <w:rsid w:val="00E07075"/>
    <w:rsid w:val="00E3576E"/>
    <w:rsid w:val="00E70A40"/>
    <w:rsid w:val="00ED2A62"/>
    <w:rsid w:val="00F07297"/>
    <w:rsid w:val="00F371C6"/>
    <w:rsid w:val="00F86375"/>
    <w:rsid w:val="00FE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56B331"/>
  <w15:docId w15:val="{3B70558B-3981-4260-A271-41E0C58F6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3DD9"/>
  </w:style>
  <w:style w:type="paragraph" w:styleId="Nadpis1">
    <w:name w:val="heading 1"/>
    <w:basedOn w:val="Normln"/>
    <w:next w:val="Normln"/>
    <w:link w:val="Nadpis1Char"/>
    <w:uiPriority w:val="99"/>
    <w:qFormat/>
    <w:rsid w:val="00CA275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CA2753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D53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532F"/>
  </w:style>
  <w:style w:type="paragraph" w:styleId="Zpat">
    <w:name w:val="footer"/>
    <w:basedOn w:val="Normln"/>
    <w:link w:val="ZpatChar"/>
    <w:uiPriority w:val="99"/>
    <w:semiHidden/>
    <w:unhideWhenUsed/>
    <w:rsid w:val="000D53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D532F"/>
  </w:style>
  <w:style w:type="paragraph" w:styleId="Textbubliny">
    <w:name w:val="Balloon Text"/>
    <w:basedOn w:val="Normln"/>
    <w:link w:val="TextbublinyChar"/>
    <w:uiPriority w:val="99"/>
    <w:semiHidden/>
    <w:unhideWhenUsed/>
    <w:rsid w:val="000D5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532F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25533D"/>
    <w:pPr>
      <w:overflowPunct w:val="0"/>
      <w:autoSpaceDE w:val="0"/>
      <w:autoSpaceDN w:val="0"/>
      <w:adjustRightInd w:val="0"/>
      <w:spacing w:after="240" w:line="240" w:lineRule="atLeast"/>
      <w:ind w:firstLine="360"/>
      <w:jc w:val="both"/>
    </w:pPr>
    <w:rPr>
      <w:rFonts w:ascii="Garamond" w:eastAsia="Times New Roman" w:hAnsi="Garamond" w:cs="Times New Roman"/>
      <w:kern w:val="18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25533D"/>
    <w:rPr>
      <w:rFonts w:ascii="Garamond" w:eastAsia="Times New Roman" w:hAnsi="Garamond" w:cs="Times New Roman"/>
      <w:kern w:val="18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64D7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64D79"/>
    <w:rPr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9"/>
    <w:rsid w:val="00CA2753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CA275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8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e%20Topinkov&#225;\AppData\Roaming\Microsoft\&#352;ablony\dopisni_papi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B6FF53-9384-4125-87BE-548FDC0FF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dopisni_papir</Template>
  <TotalTime>3</TotalTime>
  <Pages>1</Pages>
  <Words>194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Topinková</dc:creator>
  <cp:lastModifiedBy>Mgr Eva Chvátalová, MBA</cp:lastModifiedBy>
  <cp:revision>6</cp:revision>
  <cp:lastPrinted>2020-12-16T15:53:00Z</cp:lastPrinted>
  <dcterms:created xsi:type="dcterms:W3CDTF">2021-04-29T08:23:00Z</dcterms:created>
  <dcterms:modified xsi:type="dcterms:W3CDTF">2022-04-29T10:18:00Z</dcterms:modified>
</cp:coreProperties>
</file>